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6870"/>
        <w:gridCol w:w="1589"/>
      </w:tblGrid>
      <w:tr w:rsidR="00092405" w:rsidTr="00092405">
        <w:trPr>
          <w:cantSplit/>
          <w:trHeight w:val="408"/>
        </w:trPr>
        <w:tc>
          <w:tcPr>
            <w:tcW w:w="1228" w:type="dxa"/>
          </w:tcPr>
          <w:p w:rsidR="00092405" w:rsidRPr="004003E4" w:rsidRDefault="00092405" w:rsidP="005A0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2017-11-21</w:t>
            </w:r>
          </w:p>
        </w:tc>
        <w:tc>
          <w:tcPr>
            <w:tcW w:w="6870" w:type="dxa"/>
          </w:tcPr>
          <w:p w:rsidR="00092405" w:rsidRPr="00525600" w:rsidRDefault="00092405" w:rsidP="005A0EEE">
            <w:pPr>
              <w:pStyle w:val="Header"/>
              <w:tabs>
                <w:tab w:val="left" w:pos="19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/>
                <w:b/>
                <w:sz w:val="24"/>
                <w:szCs w:val="24"/>
              </w:rPr>
              <w:t xml:space="preserve">Checklista: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Fönster</w:t>
            </w:r>
          </w:p>
          <w:p w:rsidR="00092405" w:rsidRPr="003A30B1" w:rsidRDefault="00092405" w:rsidP="005A0EEE">
            <w:pPr>
              <w:pStyle w:val="Header"/>
              <w:tabs>
                <w:tab w:val="left" w:pos="1914"/>
              </w:tabs>
              <w:jc w:val="center"/>
              <w:rPr>
                <w:rFonts w:ascii="Times New Roman" w:hAnsi="Times New Roman"/>
                <w:b/>
              </w:rPr>
            </w:pPr>
          </w:p>
          <w:p w:rsidR="00092405" w:rsidRPr="003A30B1" w:rsidRDefault="00092405" w:rsidP="005A0EEE">
            <w:pPr>
              <w:pStyle w:val="Header"/>
              <w:tabs>
                <w:tab w:val="left" w:pos="355"/>
                <w:tab w:val="left" w:pos="19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Brf Stjärnfallet</w:t>
            </w:r>
          </w:p>
        </w:tc>
        <w:tc>
          <w:tcPr>
            <w:tcW w:w="1589" w:type="dxa"/>
          </w:tcPr>
          <w:p w:rsidR="00092405" w:rsidRDefault="00092405" w:rsidP="005A0EEE">
            <w:pPr>
              <w:pStyle w:val="Header"/>
              <w:spacing w:before="60"/>
            </w:pPr>
            <w:r w:rsidRPr="0008785F">
              <w:rPr>
                <w:noProof/>
                <w:lang w:eastAsia="zh-TW"/>
              </w:rPr>
              <w:drawing>
                <wp:inline distT="0" distB="0" distL="0" distR="0" wp14:anchorId="11835521" wp14:editId="766592AD">
                  <wp:extent cx="716280" cy="716280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240" w:rsidRPr="0043454D" w:rsidRDefault="00092405" w:rsidP="0043454D">
      <w:pPr>
        <w:pStyle w:val="Heading1"/>
      </w:pPr>
      <w:r>
        <w:t>KONTROLL FÖNSTER</w:t>
      </w:r>
    </w:p>
    <w:tbl>
      <w:tblPr>
        <w:tblW w:w="49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970"/>
        <w:gridCol w:w="7227"/>
      </w:tblGrid>
      <w:tr w:rsidR="00F3153F" w:rsidTr="000E022F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:rsidR="00F3153F" w:rsidRPr="00080433" w:rsidRDefault="000E022F" w:rsidP="00080433">
            <w:pPr>
              <w:pStyle w:val="Heading2"/>
            </w:pPr>
            <w:r>
              <w:t>lägenhetsinnehavare</w:t>
            </w:r>
          </w:p>
        </w:tc>
      </w:tr>
      <w:tr w:rsidR="00F3153F" w:rsidTr="00FB6EFD">
        <w:trPr>
          <w:trHeight w:val="360"/>
        </w:trPr>
        <w:tc>
          <w:tcPr>
            <w:tcW w:w="1071" w:type="pct"/>
            <w:vAlign w:val="center"/>
          </w:tcPr>
          <w:p w:rsidR="00F3153F" w:rsidRPr="00D36A80" w:rsidRDefault="000E022F" w:rsidP="00F3153F">
            <w:pPr>
              <w:rPr>
                <w:sz w:val="20"/>
                <w:szCs w:val="20"/>
              </w:rPr>
            </w:pPr>
            <w:proofErr w:type="spellStart"/>
            <w:r>
              <w:t>Fullständigt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092405">
              <w:t>amn</w:t>
            </w:r>
            <w:proofErr w:type="spellEnd"/>
            <w:r>
              <w:t>:</w:t>
            </w:r>
          </w:p>
        </w:tc>
        <w:tc>
          <w:tcPr>
            <w:tcW w:w="3929" w:type="pct"/>
            <w:vAlign w:val="center"/>
          </w:tcPr>
          <w:p w:rsidR="00F3153F" w:rsidRPr="00D36A80" w:rsidRDefault="00F3153F" w:rsidP="00F3153F"/>
        </w:tc>
      </w:tr>
      <w:tr w:rsidR="00F3153F" w:rsidRPr="000E022F" w:rsidTr="00FB6EFD">
        <w:trPr>
          <w:trHeight w:val="576"/>
        </w:trPr>
        <w:tc>
          <w:tcPr>
            <w:tcW w:w="1071" w:type="pct"/>
            <w:vAlign w:val="center"/>
          </w:tcPr>
          <w:p w:rsidR="00F3153F" w:rsidRPr="000E022F" w:rsidRDefault="00F3153F" w:rsidP="00F3153F">
            <w:pPr>
              <w:rPr>
                <w:lang w:val="sv-SE"/>
              </w:rPr>
            </w:pPr>
            <w:proofErr w:type="spellStart"/>
            <w:r w:rsidRPr="000E022F">
              <w:rPr>
                <w:lang w:val="sv-SE"/>
              </w:rPr>
              <w:t>Address</w:t>
            </w:r>
            <w:proofErr w:type="spellEnd"/>
            <w:r w:rsidR="000E022F">
              <w:rPr>
                <w:lang w:val="sv-SE"/>
              </w:rPr>
              <w:t xml:space="preserve"> och antal Tr.</w:t>
            </w:r>
            <w:r w:rsidRPr="000E022F">
              <w:rPr>
                <w:lang w:val="sv-SE"/>
              </w:rPr>
              <w:t xml:space="preserve">: </w:t>
            </w:r>
          </w:p>
        </w:tc>
        <w:tc>
          <w:tcPr>
            <w:tcW w:w="3929" w:type="pct"/>
            <w:vAlign w:val="center"/>
          </w:tcPr>
          <w:p w:rsidR="00F3153F" w:rsidRPr="000E022F" w:rsidRDefault="00F3153F" w:rsidP="00F3153F">
            <w:pPr>
              <w:rPr>
                <w:lang w:val="sv-SE"/>
              </w:rPr>
            </w:pPr>
          </w:p>
        </w:tc>
      </w:tr>
      <w:tr w:rsidR="00F3153F" w:rsidRPr="000E022F" w:rsidTr="00FB6EFD">
        <w:trPr>
          <w:trHeight w:val="360"/>
        </w:trPr>
        <w:tc>
          <w:tcPr>
            <w:tcW w:w="1071" w:type="pct"/>
            <w:vAlign w:val="center"/>
          </w:tcPr>
          <w:p w:rsidR="00F3153F" w:rsidRPr="000E022F" w:rsidRDefault="00092405" w:rsidP="00F3153F">
            <w:pPr>
              <w:rPr>
                <w:lang w:val="sv-SE"/>
              </w:rPr>
            </w:pPr>
            <w:r w:rsidRPr="000E022F">
              <w:rPr>
                <w:lang w:val="sv-SE"/>
              </w:rPr>
              <w:t>Lägenhetsnummer:</w:t>
            </w:r>
          </w:p>
        </w:tc>
        <w:tc>
          <w:tcPr>
            <w:tcW w:w="3929" w:type="pct"/>
            <w:vAlign w:val="center"/>
          </w:tcPr>
          <w:p w:rsidR="00F3153F" w:rsidRPr="000E022F" w:rsidRDefault="00F3153F" w:rsidP="00F3153F">
            <w:pPr>
              <w:rPr>
                <w:lang w:val="sv-SE"/>
              </w:rPr>
            </w:pPr>
          </w:p>
        </w:tc>
      </w:tr>
      <w:tr w:rsidR="00F3153F" w:rsidRPr="000E022F" w:rsidTr="00FB6EFD">
        <w:trPr>
          <w:trHeight w:val="360"/>
        </w:trPr>
        <w:tc>
          <w:tcPr>
            <w:tcW w:w="1071" w:type="pct"/>
            <w:vAlign w:val="center"/>
          </w:tcPr>
          <w:p w:rsidR="00F3153F" w:rsidRPr="000E022F" w:rsidRDefault="000E022F" w:rsidP="00F3153F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092405" w:rsidRPr="000E022F">
              <w:rPr>
                <w:lang w:val="sv-SE"/>
              </w:rPr>
              <w:t>:</w:t>
            </w:r>
          </w:p>
        </w:tc>
        <w:tc>
          <w:tcPr>
            <w:tcW w:w="3929" w:type="pct"/>
            <w:vAlign w:val="center"/>
          </w:tcPr>
          <w:p w:rsidR="00F3153F" w:rsidRPr="000E022F" w:rsidRDefault="00F3153F" w:rsidP="00F3153F">
            <w:pPr>
              <w:rPr>
                <w:lang w:val="sv-SE"/>
              </w:rPr>
            </w:pPr>
          </w:p>
        </w:tc>
      </w:tr>
      <w:tr w:rsidR="00F3153F" w:rsidRPr="000E022F" w:rsidTr="00FB6EFD">
        <w:trPr>
          <w:trHeight w:val="360"/>
        </w:trPr>
        <w:tc>
          <w:tcPr>
            <w:tcW w:w="1071" w:type="pct"/>
            <w:vAlign w:val="center"/>
          </w:tcPr>
          <w:p w:rsidR="00F3153F" w:rsidRPr="000E022F" w:rsidRDefault="00C83DB5" w:rsidP="00F3153F">
            <w:pPr>
              <w:rPr>
                <w:lang w:val="sv-SE"/>
              </w:rPr>
            </w:pPr>
            <w:r w:rsidRPr="000E022F">
              <w:rPr>
                <w:lang w:val="sv-SE"/>
              </w:rPr>
              <w:t>Email:</w:t>
            </w:r>
          </w:p>
        </w:tc>
        <w:tc>
          <w:tcPr>
            <w:tcW w:w="3929" w:type="pct"/>
            <w:vAlign w:val="center"/>
          </w:tcPr>
          <w:p w:rsidR="00F3153F" w:rsidRPr="000E022F" w:rsidRDefault="00F3153F" w:rsidP="00F3153F">
            <w:pPr>
              <w:rPr>
                <w:lang w:val="sv-SE"/>
              </w:rPr>
            </w:pPr>
          </w:p>
        </w:tc>
      </w:tr>
    </w:tbl>
    <w:p w:rsidR="0043454D" w:rsidRPr="000E022F" w:rsidRDefault="0043454D">
      <w:pPr>
        <w:rPr>
          <w:lang w:val="sv-SE"/>
        </w:rPr>
      </w:pPr>
    </w:p>
    <w:p w:rsidR="00555A69" w:rsidRDefault="004B2CD3">
      <w:pPr>
        <w:rPr>
          <w:lang w:val="sv-SE"/>
        </w:rPr>
      </w:pPr>
      <w:r>
        <w:rPr>
          <w:lang w:val="sv-SE"/>
        </w:rPr>
        <w:t xml:space="preserve">* </w:t>
      </w:r>
      <w:r w:rsidR="00E31AC4">
        <w:rPr>
          <w:lang w:val="sv-SE"/>
        </w:rPr>
        <w:t>Nummer (</w:t>
      </w:r>
      <w:r w:rsidRPr="004B2CD3">
        <w:rPr>
          <w:lang w:val="sv-SE"/>
        </w:rPr>
        <w:t>1,…</w:t>
      </w:r>
      <w:r>
        <w:rPr>
          <w:lang w:val="sv-SE"/>
        </w:rPr>
        <w:t xml:space="preserve">,4) räknar medurs lokalisering i lägenheten. </w:t>
      </w:r>
      <w:r w:rsidR="000E022F">
        <w:rPr>
          <w:lang w:val="sv-SE"/>
        </w:rPr>
        <w:t>Tex. Ett varv medurs i lägenheten medför att sovrum 1 passeras först, därefter sovrum 2 och så vidare. Dito för lokalisering av fönster</w:t>
      </w:r>
      <w:r w:rsidR="00E31AC4">
        <w:rPr>
          <w:lang w:val="sv-SE"/>
        </w:rPr>
        <w:t xml:space="preserve"> (1,….,y)</w:t>
      </w:r>
      <w:r w:rsidR="00FB6EFD">
        <w:rPr>
          <w:lang w:val="sv-SE"/>
        </w:rPr>
        <w:t xml:space="preserve"> inom ett rum</w:t>
      </w:r>
      <w:r w:rsidR="000E022F">
        <w:rPr>
          <w:lang w:val="sv-SE"/>
        </w:rPr>
        <w:t xml:space="preserve">. </w:t>
      </w:r>
    </w:p>
    <w:p w:rsidR="000E022F" w:rsidRDefault="000E022F">
      <w:pPr>
        <w:rPr>
          <w:lang w:val="sv-SE"/>
        </w:rPr>
      </w:pPr>
    </w:p>
    <w:p w:rsidR="00A9180A" w:rsidRDefault="00A9180A">
      <w:pPr>
        <w:rPr>
          <w:lang w:val="sv-SE"/>
        </w:rPr>
      </w:pPr>
      <w:r>
        <w:rPr>
          <w:lang w:val="sv-SE"/>
        </w:rPr>
        <w:t>Ruta</w:t>
      </w:r>
      <w:r w:rsidR="000E022F">
        <w:rPr>
          <w:lang w:val="sv-SE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Pr="00A9180A">
        <w:rPr>
          <w:lang w:val="sv-SE"/>
        </w:rPr>
        <w:instrText xml:space="preserve"> FORMCHECKBOX </w:instrText>
      </w:r>
      <w:r>
        <w:fldChar w:fldCharType="end"/>
      </w:r>
      <w:r w:rsidRPr="00A9180A">
        <w:rPr>
          <w:lang w:val="sv-SE"/>
        </w:rPr>
        <w:t xml:space="preserve"> </w:t>
      </w:r>
      <w:r w:rsidR="000E022F">
        <w:rPr>
          <w:lang w:val="sv-SE"/>
        </w:rPr>
        <w:t>markeras</w:t>
      </w:r>
      <w:r>
        <w:rPr>
          <w:lang w:val="sv-SE"/>
        </w:rPr>
        <w:t xml:space="preserve"> för de rum där fel avseende fönster förekommer samt för typ av fel. </w:t>
      </w:r>
    </w:p>
    <w:p w:rsidR="000E022F" w:rsidRPr="000E022F" w:rsidRDefault="00A9180A" w:rsidP="00A9180A">
      <w:pPr>
        <w:rPr>
          <w:lang w:val="sv-SE"/>
        </w:rPr>
      </w:pPr>
      <w:r>
        <w:rPr>
          <w:lang w:val="sv-SE"/>
        </w:rPr>
        <w:t>Detta görs</w:t>
      </w:r>
      <w:r w:rsidR="000E022F">
        <w:rPr>
          <w:lang w:val="sv-SE"/>
        </w:rPr>
        <w:t xml:space="preserve"> genom att dubbelklicka på rutan, </w:t>
      </w:r>
      <w:r>
        <w:rPr>
          <w:lang w:val="sv-SE"/>
        </w:rPr>
        <w:t>v</w:t>
      </w:r>
      <w:r w:rsidR="000E022F">
        <w:rPr>
          <w:lang w:val="sv-SE"/>
        </w:rPr>
        <w:t>älj</w:t>
      </w:r>
      <w:r>
        <w:rPr>
          <w:lang w:val="sv-SE"/>
        </w:rPr>
        <w:t xml:space="preserve"> alternativet</w:t>
      </w:r>
      <w:r w:rsidR="000E022F">
        <w:rPr>
          <w:lang w:val="sv-SE"/>
        </w:rPr>
        <w:t xml:space="preserve"> </w:t>
      </w:r>
      <w:proofErr w:type="spellStart"/>
      <w:r w:rsidR="000E022F">
        <w:rPr>
          <w:lang w:val="sv-SE"/>
        </w:rPr>
        <w:t>checked</w:t>
      </w:r>
      <w:proofErr w:type="spellEnd"/>
      <w:r w:rsidR="000E022F">
        <w:rPr>
          <w:lang w:val="sv-SE"/>
        </w:rPr>
        <w:t xml:space="preserve"> under ”default </w:t>
      </w:r>
      <w:proofErr w:type="spellStart"/>
      <w:r w:rsidR="000E022F">
        <w:rPr>
          <w:lang w:val="sv-SE"/>
        </w:rPr>
        <w:t>value</w:t>
      </w:r>
      <w:proofErr w:type="spellEnd"/>
      <w:r w:rsidR="000E022F">
        <w:rPr>
          <w:lang w:val="sv-SE"/>
        </w:rPr>
        <w:t>”.</w:t>
      </w:r>
    </w:p>
    <w:p w:rsidR="00555A69" w:rsidRPr="004B2CD3" w:rsidRDefault="00555A69">
      <w:pPr>
        <w:rPr>
          <w:lang w:val="sv-SE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1"/>
        <w:gridCol w:w="1172"/>
        <w:gridCol w:w="7937"/>
      </w:tblGrid>
      <w:tr w:rsidR="007C42A8" w:rsidTr="002802CF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7C42A8" w:rsidP="00080433">
            <w:pPr>
              <w:pStyle w:val="Heading2"/>
            </w:pPr>
            <w:r>
              <w:t>CHECKLIST</w:t>
            </w:r>
            <w:r w:rsidR="00092405">
              <w:t>a</w:t>
            </w:r>
          </w:p>
        </w:tc>
      </w:tr>
      <w:tr w:rsidR="00E31AC4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9180A" w:rsidRDefault="00A9180A" w:rsidP="00A9180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9180A" w:rsidRPr="00FB6EFD" w:rsidRDefault="00A9180A" w:rsidP="00A9180A">
            <w:pPr>
              <w:rPr>
                <w:sz w:val="20"/>
                <w:szCs w:val="28"/>
              </w:rPr>
            </w:pPr>
            <w:proofErr w:type="spellStart"/>
            <w:r w:rsidRPr="00FB6EFD">
              <w:rPr>
                <w:sz w:val="20"/>
                <w:szCs w:val="28"/>
              </w:rPr>
              <w:t>Kök</w:t>
            </w:r>
            <w:proofErr w:type="spellEnd"/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50"/>
            </w:tblGrid>
            <w:tr w:rsidR="00E31AC4" w:rsidRPr="00E31AC4" w:rsidTr="002802CF"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FB6EFD" w:rsidRDefault="00FB6EFD" w:rsidP="00A9180A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</w:t>
                  </w:r>
                  <w:r w:rsidR="00A9180A" w:rsidRPr="00FB6EFD">
                    <w:rPr>
                      <w:sz w:val="20"/>
                      <w:szCs w:val="28"/>
                      <w:u w:val="single"/>
                    </w:rPr>
                    <w:t>el</w:t>
                  </w:r>
                  <w:proofErr w:type="spellEnd"/>
                  <w:r w:rsidR="00A9180A"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="00A9180A"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="00A9180A"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E31AC4" w:rsidRDefault="00FB6EFD" w:rsidP="00A9180A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</w:p>
              </w:tc>
            </w:tr>
            <w:tr w:rsidR="00E31AC4" w:rsidRPr="00A6749F" w:rsidTr="002802CF">
              <w:trPr>
                <w:trHeight w:val="1461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 w:rsidR="00FB6EFD">
                    <w:t xml:space="preserve"> </w:t>
                  </w:r>
                  <w:proofErr w:type="spellStart"/>
                  <w:r w:rsidR="00FB6EFD">
                    <w:t>Ej</w:t>
                  </w:r>
                  <w:proofErr w:type="spellEnd"/>
                  <w:r w:rsidR="00FB6EFD">
                    <w:t xml:space="preserve"> </w:t>
                  </w:r>
                  <w:proofErr w:type="spellStart"/>
                  <w:r w:rsidR="00FB6EFD"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/>
              </w:tc>
            </w:tr>
            <w:tr w:rsidR="00E31AC4" w:rsidRPr="00A6749F" w:rsidTr="002802CF">
              <w:trPr>
                <w:trHeight w:val="156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>
                  <w:r w:rsidRPr="00A6749F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 w:rsidR="00FB6EFD">
                    <w:t xml:space="preserve"> </w:t>
                  </w:r>
                  <w:proofErr w:type="spellStart"/>
                  <w:r w:rsidR="00FB6EFD">
                    <w:t>Ej</w:t>
                  </w:r>
                  <w:proofErr w:type="spellEnd"/>
                  <w:r w:rsidR="00FB6EFD">
                    <w:t xml:space="preserve"> </w:t>
                  </w:r>
                  <w:proofErr w:type="spellStart"/>
                  <w:r w:rsidR="00FB6EFD">
                    <w:t>öppnings</w:t>
                  </w:r>
                  <w:proofErr w:type="spellEnd"/>
                  <w:r w:rsidR="00FB6EFD">
                    <w:t>/</w:t>
                  </w:r>
                  <w:proofErr w:type="spellStart"/>
                  <w:r w:rsidR="00FB6EFD"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/>
              </w:tc>
            </w:tr>
            <w:tr w:rsidR="00E31AC4" w:rsidRPr="00A6749F" w:rsidTr="002802CF">
              <w:trPr>
                <w:trHeight w:val="1438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 w:rsidR="00FB6EFD">
                    <w:t xml:space="preserve"> </w:t>
                  </w:r>
                  <w:proofErr w:type="spellStart"/>
                  <w:r w:rsidR="00FB6EFD">
                    <w:t>Ruttna</w:t>
                  </w:r>
                  <w:proofErr w:type="spellEnd"/>
                  <w:r w:rsidR="00FB6EFD">
                    <w:t>/</w:t>
                  </w:r>
                  <w:proofErr w:type="spellStart"/>
                  <w:r w:rsidR="00FB6EFD">
                    <w:t>spruckna</w:t>
                  </w:r>
                  <w:proofErr w:type="spellEnd"/>
                  <w:r w:rsidR="00FB6EFD">
                    <w:t xml:space="preserve"> </w:t>
                  </w:r>
                  <w:proofErr w:type="spellStart"/>
                  <w:r w:rsidR="00FB6EFD"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/>
              </w:tc>
            </w:tr>
            <w:tr w:rsidR="00E31AC4" w:rsidRPr="00A6749F" w:rsidTr="002802CF">
              <w:trPr>
                <w:trHeight w:val="141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 w:rsidR="00FB6EFD">
                    <w:t xml:space="preserve"> </w:t>
                  </w:r>
                  <w:proofErr w:type="spellStart"/>
                  <w:r w:rsidR="00FB6EFD"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A9180A" w:rsidRPr="00A6749F" w:rsidRDefault="00A9180A" w:rsidP="00A9180A"/>
              </w:tc>
            </w:tr>
          </w:tbl>
          <w:p w:rsidR="00A9180A" w:rsidRDefault="00A9180A" w:rsidP="00A9180A"/>
        </w:tc>
      </w:tr>
      <w:tr w:rsidR="002802CF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Default="002802CF" w:rsidP="00B207EC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Pr="00FB6EFD" w:rsidRDefault="002802CF" w:rsidP="00B207EC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Badrum</w:t>
            </w:r>
            <w:proofErr w:type="spellEnd"/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50"/>
            </w:tblGrid>
            <w:tr w:rsidR="002802CF" w:rsidRPr="00E31AC4" w:rsidTr="002802CF"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FB6EFD" w:rsidRDefault="002802CF" w:rsidP="00B207EC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fel</w:t>
                  </w:r>
                  <w:proofErr w:type="spellEnd"/>
                  <w:r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E31AC4" w:rsidRDefault="002802CF" w:rsidP="00B207EC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</w:p>
              </w:tc>
            </w:tr>
            <w:tr w:rsidR="002802CF" w:rsidRPr="00A6749F" w:rsidTr="002802CF">
              <w:trPr>
                <w:trHeight w:val="1461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56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öppnings</w:t>
                  </w:r>
                  <w:proofErr w:type="spellEnd"/>
                  <w:r>
                    <w:t>/</w:t>
                  </w:r>
                  <w:proofErr w:type="spellStart"/>
                  <w:r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38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Ruttna</w:t>
                  </w:r>
                  <w:proofErr w:type="spellEnd"/>
                  <w:r>
                    <w:t>/</w:t>
                  </w:r>
                  <w:proofErr w:type="spellStart"/>
                  <w:r>
                    <w:t>spruckna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1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</w:tbl>
          <w:p w:rsidR="002802CF" w:rsidRDefault="002802CF" w:rsidP="00B207EC"/>
        </w:tc>
      </w:tr>
      <w:tr w:rsidR="002802CF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Default="002802CF" w:rsidP="00B207E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Pr="00FB6EFD" w:rsidRDefault="002802CF" w:rsidP="00B207EC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Vardagsrum</w:t>
            </w:r>
            <w:proofErr w:type="spellEnd"/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6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6650"/>
            </w:tblGrid>
            <w:tr w:rsidR="002802CF" w:rsidRPr="00E31AC4" w:rsidTr="002802CF">
              <w:tc>
                <w:tcPr>
                  <w:tcW w:w="2415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FB6EFD" w:rsidRDefault="002802CF" w:rsidP="00B207EC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fel</w:t>
                  </w:r>
                  <w:proofErr w:type="spellEnd"/>
                  <w:r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E31AC4" w:rsidRDefault="002802CF" w:rsidP="00B207EC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</w:p>
              </w:tc>
            </w:tr>
            <w:tr w:rsidR="002802CF" w:rsidRPr="00A6749F" w:rsidTr="002802CF">
              <w:trPr>
                <w:trHeight w:val="1461"/>
              </w:trPr>
              <w:tc>
                <w:tcPr>
                  <w:tcW w:w="2415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569"/>
              </w:trPr>
              <w:tc>
                <w:tcPr>
                  <w:tcW w:w="2415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öppnings</w:t>
                  </w:r>
                  <w:proofErr w:type="spellEnd"/>
                  <w:r>
                    <w:t>/</w:t>
                  </w:r>
                  <w:proofErr w:type="spellStart"/>
                  <w:r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38"/>
              </w:trPr>
              <w:tc>
                <w:tcPr>
                  <w:tcW w:w="2415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Ruttna</w:t>
                  </w:r>
                  <w:proofErr w:type="spellEnd"/>
                  <w:r>
                    <w:t>/</w:t>
                  </w:r>
                  <w:proofErr w:type="spellStart"/>
                  <w:r>
                    <w:t>spruckna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19"/>
              </w:trPr>
              <w:tc>
                <w:tcPr>
                  <w:tcW w:w="2415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</w:tbl>
          <w:p w:rsidR="002802CF" w:rsidRDefault="002802CF" w:rsidP="00B207EC"/>
        </w:tc>
      </w:tr>
      <w:tr w:rsidR="002802CF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Default="002802CF" w:rsidP="00B207EC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Pr="00FB6EFD" w:rsidRDefault="002802CF" w:rsidP="00B207EC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Sovrum</w:t>
            </w:r>
            <w:proofErr w:type="spellEnd"/>
            <w:r>
              <w:rPr>
                <w:sz w:val="20"/>
                <w:szCs w:val="28"/>
              </w:rPr>
              <w:t xml:space="preserve"> 1*</w:t>
            </w:r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50"/>
            </w:tblGrid>
            <w:tr w:rsidR="002802CF" w:rsidRPr="00E31AC4" w:rsidTr="002802CF"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FB6EFD" w:rsidRDefault="002802CF" w:rsidP="00B207EC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fel</w:t>
                  </w:r>
                  <w:proofErr w:type="spellEnd"/>
                  <w:r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E31AC4" w:rsidRDefault="002802CF" w:rsidP="00B207EC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</w:p>
              </w:tc>
            </w:tr>
            <w:tr w:rsidR="002802CF" w:rsidRPr="00A6749F" w:rsidTr="002802CF">
              <w:trPr>
                <w:trHeight w:val="1461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56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öppnings</w:t>
                  </w:r>
                  <w:proofErr w:type="spellEnd"/>
                  <w:r>
                    <w:t>/</w:t>
                  </w:r>
                  <w:proofErr w:type="spellStart"/>
                  <w:r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38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Ruttna</w:t>
                  </w:r>
                  <w:proofErr w:type="spellEnd"/>
                  <w:r>
                    <w:t>/</w:t>
                  </w:r>
                  <w:proofErr w:type="spellStart"/>
                  <w:r>
                    <w:t>spruckna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1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</w:tbl>
          <w:p w:rsidR="002802CF" w:rsidRDefault="002802CF" w:rsidP="00B207EC"/>
        </w:tc>
      </w:tr>
      <w:tr w:rsidR="002802CF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Default="002802CF" w:rsidP="002802C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Pr="00FB6EFD" w:rsidRDefault="002802CF" w:rsidP="002802CF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Sovrum</w:t>
            </w:r>
            <w:proofErr w:type="spellEnd"/>
            <w:r>
              <w:rPr>
                <w:sz w:val="20"/>
                <w:szCs w:val="28"/>
              </w:rPr>
              <w:t xml:space="preserve"> 2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50"/>
            </w:tblGrid>
            <w:tr w:rsidR="002802CF" w:rsidRPr="00E31AC4" w:rsidTr="002802CF"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FB6EFD" w:rsidRDefault="002802CF" w:rsidP="002802CF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fel</w:t>
                  </w:r>
                  <w:proofErr w:type="spellEnd"/>
                  <w:r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E31AC4" w:rsidRDefault="002802CF" w:rsidP="002802CF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</w:p>
              </w:tc>
            </w:tr>
            <w:tr w:rsidR="002802CF" w:rsidRPr="00A6749F" w:rsidTr="002802CF">
              <w:trPr>
                <w:trHeight w:val="1461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  <w:tr w:rsidR="002802CF" w:rsidRPr="00A6749F" w:rsidTr="002802CF">
              <w:trPr>
                <w:trHeight w:val="156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öppnings</w:t>
                  </w:r>
                  <w:proofErr w:type="spellEnd"/>
                  <w:r>
                    <w:t>/</w:t>
                  </w:r>
                  <w:proofErr w:type="spellStart"/>
                  <w:r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  <w:tr w:rsidR="002802CF" w:rsidRPr="00A6749F" w:rsidTr="002802CF">
              <w:trPr>
                <w:trHeight w:val="1438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Ruttna</w:t>
                  </w:r>
                  <w:proofErr w:type="spellEnd"/>
                  <w:r>
                    <w:t>/</w:t>
                  </w:r>
                  <w:proofErr w:type="spellStart"/>
                  <w:r>
                    <w:t>spruckna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  <w:tr w:rsidR="002802CF" w:rsidRPr="00A6749F" w:rsidTr="002802CF">
              <w:trPr>
                <w:trHeight w:val="141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</w:tbl>
          <w:p w:rsidR="002802CF" w:rsidRDefault="002802CF" w:rsidP="002802CF"/>
        </w:tc>
      </w:tr>
      <w:tr w:rsidR="002802CF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Default="002802CF" w:rsidP="00B207EC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Pr="00FB6EFD" w:rsidRDefault="002802CF" w:rsidP="00B207EC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Sovrum</w:t>
            </w:r>
            <w:proofErr w:type="spellEnd"/>
            <w:r>
              <w:rPr>
                <w:sz w:val="20"/>
                <w:szCs w:val="28"/>
              </w:rPr>
              <w:t xml:space="preserve"> 3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50"/>
            </w:tblGrid>
            <w:tr w:rsidR="002802CF" w:rsidRPr="00E31AC4" w:rsidTr="002802CF"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FB6EFD" w:rsidRDefault="002802CF" w:rsidP="00B207EC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fel</w:t>
                  </w:r>
                  <w:proofErr w:type="spellEnd"/>
                  <w:r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E31AC4" w:rsidRDefault="002802CF" w:rsidP="00B207EC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</w:p>
              </w:tc>
            </w:tr>
            <w:tr w:rsidR="002802CF" w:rsidRPr="00A6749F" w:rsidTr="002802CF">
              <w:trPr>
                <w:trHeight w:val="1461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56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öppnings</w:t>
                  </w:r>
                  <w:proofErr w:type="spellEnd"/>
                  <w:r>
                    <w:t>/</w:t>
                  </w:r>
                  <w:proofErr w:type="spellStart"/>
                  <w:r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38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Ruttna</w:t>
                  </w:r>
                  <w:proofErr w:type="spellEnd"/>
                  <w:r>
                    <w:t>/</w:t>
                  </w:r>
                  <w:proofErr w:type="spellStart"/>
                  <w:r>
                    <w:t>spruckna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  <w:tr w:rsidR="002802CF" w:rsidRPr="00A6749F" w:rsidTr="002802CF">
              <w:trPr>
                <w:trHeight w:val="141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B207EC"/>
              </w:tc>
            </w:tr>
          </w:tbl>
          <w:p w:rsidR="002802CF" w:rsidRDefault="002802CF" w:rsidP="00B207EC"/>
        </w:tc>
      </w:tr>
      <w:tr w:rsidR="002802CF" w:rsidTr="002802CF">
        <w:tc>
          <w:tcPr>
            <w:tcW w:w="241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Default="002802CF" w:rsidP="002802C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2802CF" w:rsidRPr="00FB6EFD" w:rsidRDefault="002802CF" w:rsidP="002802CF">
            <w:pPr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Sovrum</w:t>
            </w:r>
            <w:proofErr w:type="spellEnd"/>
            <w:r>
              <w:rPr>
                <w:sz w:val="20"/>
                <w:szCs w:val="28"/>
              </w:rPr>
              <w:t xml:space="preserve"> 4</w:t>
            </w:r>
            <w:r>
              <w:rPr>
                <w:sz w:val="20"/>
                <w:szCs w:val="28"/>
              </w:rPr>
              <w:t>*</w:t>
            </w:r>
          </w:p>
        </w:tc>
        <w:tc>
          <w:tcPr>
            <w:tcW w:w="7937" w:type="dxa"/>
            <w:tcMar>
              <w:top w:w="0" w:type="nil"/>
              <w:left w:w="0" w:type="nil"/>
              <w:bottom w:w="0" w:type="nil"/>
              <w:right w:w="0" w:type="nil"/>
            </w:tcMar>
          </w:tcPr>
          <w:tbl>
            <w:tblPr>
              <w:tblStyle w:val="TableGrid"/>
              <w:tblW w:w="902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6650"/>
            </w:tblGrid>
            <w:tr w:rsidR="002802CF" w:rsidRPr="00E31AC4" w:rsidTr="00B207EC"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FB6EFD" w:rsidRDefault="002802CF" w:rsidP="002802CF">
                  <w:pPr>
                    <w:rPr>
                      <w:u w:val="single"/>
                    </w:rPr>
                  </w:pPr>
                  <w:r w:rsidRPr="00FB6EFD">
                    <w:rPr>
                      <w:sz w:val="20"/>
                      <w:szCs w:val="28"/>
                      <w:u w:val="single"/>
                    </w:rPr>
                    <w:t xml:space="preserve">Ange </w:t>
                  </w:r>
                  <w:proofErr w:type="spellStart"/>
                  <w:r w:rsidRPr="00FB6EFD">
                    <w:rPr>
                      <w:sz w:val="20"/>
                      <w:szCs w:val="28"/>
                      <w:u w:val="single"/>
                    </w:rPr>
                    <w:t>fel</w:t>
                  </w:r>
                  <w:proofErr w:type="spellEnd"/>
                  <w:r w:rsidRPr="00FB6EFD">
                    <w:rPr>
                      <w:sz w:val="20"/>
                      <w:szCs w:val="28"/>
                      <w:u w:val="single"/>
                    </w:rPr>
                    <w:t xml:space="preserve"> (</w:t>
                  </w:r>
                  <w:r w:rsidRPr="00FB6EFD">
                    <w:rPr>
                      <w:b/>
                      <w:bCs/>
                      <w:sz w:val="20"/>
                      <w:szCs w:val="28"/>
                      <w:u w:val="single"/>
                    </w:rPr>
                    <w:t>X</w:t>
                  </w:r>
                  <w:r w:rsidRPr="00FB6EFD">
                    <w:rPr>
                      <w:sz w:val="20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E31AC4" w:rsidRDefault="002802CF" w:rsidP="002802CF">
                  <w:pPr>
                    <w:rPr>
                      <w:u w:val="single"/>
                      <w:lang w:val="sv-SE"/>
                    </w:rPr>
                  </w:pPr>
                  <w:r w:rsidRPr="00E31AC4">
                    <w:rPr>
                      <w:sz w:val="20"/>
                      <w:szCs w:val="28"/>
                      <w:u w:val="single"/>
                      <w:lang w:val="sv-SE"/>
                    </w:rPr>
                    <w:t xml:space="preserve">Kommentarer </w:t>
                  </w:r>
                  <w:bookmarkStart w:id="1" w:name="_GoBack"/>
                  <w:bookmarkEnd w:id="1"/>
                </w:p>
              </w:tc>
            </w:tr>
            <w:tr w:rsidR="002802CF" w:rsidRPr="00A6749F" w:rsidTr="00B207EC">
              <w:trPr>
                <w:trHeight w:val="1461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tätat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  <w:tr w:rsidR="002802CF" w:rsidRPr="00A6749F" w:rsidTr="00B207EC">
              <w:trPr>
                <w:trHeight w:val="156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öppnings</w:t>
                  </w:r>
                  <w:proofErr w:type="spellEnd"/>
                  <w:r>
                    <w:t>/</w:t>
                  </w:r>
                  <w:proofErr w:type="spellStart"/>
                  <w:r>
                    <w:t>stängbart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  <w:tr w:rsidR="002802CF" w:rsidRPr="00A6749F" w:rsidTr="00B207EC">
              <w:trPr>
                <w:trHeight w:val="1438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Ruttna</w:t>
                  </w:r>
                  <w:proofErr w:type="spellEnd"/>
                  <w:r>
                    <w:t>/</w:t>
                  </w:r>
                  <w:proofErr w:type="spellStart"/>
                  <w:r>
                    <w:t>spruckna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detaljer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  <w:tr w:rsidR="002802CF" w:rsidRPr="00A6749F" w:rsidTr="00B207EC">
              <w:trPr>
                <w:trHeight w:val="1419"/>
              </w:trPr>
              <w:tc>
                <w:tcPr>
                  <w:tcW w:w="2376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>
                  <w:r w:rsidRPr="00A6749F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749F">
                    <w:instrText xml:space="preserve"> FORMCHECKBOX </w:instrText>
                  </w:r>
                  <w:r w:rsidRPr="00A6749F">
                    <w:fldChar w:fldCharType="separate"/>
                  </w:r>
                  <w:r w:rsidRPr="00A6749F">
                    <w:fldChar w:fldCharType="end"/>
                  </w:r>
                  <w:r>
                    <w:t xml:space="preserve"> </w:t>
                  </w:r>
                  <w:proofErr w:type="spellStart"/>
                  <w:r>
                    <w:t>Övrigt</w:t>
                  </w:r>
                  <w:proofErr w:type="spellEnd"/>
                </w:p>
              </w:tc>
              <w:tc>
                <w:tcPr>
                  <w:tcW w:w="6650" w:type="dxa"/>
                  <w:tcMar>
                    <w:top w:w="0" w:type="nil"/>
                    <w:left w:w="0" w:type="nil"/>
                    <w:bottom w:w="0" w:type="nil"/>
                    <w:right w:w="0" w:type="nil"/>
                  </w:tcMar>
                </w:tcPr>
                <w:p w:rsidR="002802CF" w:rsidRPr="00A6749F" w:rsidRDefault="002802CF" w:rsidP="002802CF"/>
              </w:tc>
            </w:tr>
          </w:tbl>
          <w:p w:rsidR="002802CF" w:rsidRDefault="002802CF" w:rsidP="002802CF"/>
        </w:tc>
      </w:tr>
    </w:tbl>
    <w:p w:rsidR="007C42A8" w:rsidRDefault="007C42A8"/>
    <w:sectPr w:rsidR="007C42A8" w:rsidSect="0043454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00" w:rsidRDefault="00F33200">
      <w:r>
        <w:separator/>
      </w:r>
    </w:p>
  </w:endnote>
  <w:endnote w:type="continuationSeparator" w:id="0">
    <w:p w:rsidR="00F33200" w:rsidRDefault="00F3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00" w:rsidRDefault="00F33200">
      <w:r>
        <w:separator/>
      </w:r>
    </w:p>
  </w:footnote>
  <w:footnote w:type="continuationSeparator" w:id="0">
    <w:p w:rsidR="00F33200" w:rsidRDefault="00F3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05"/>
    <w:rsid w:val="00034557"/>
    <w:rsid w:val="00055625"/>
    <w:rsid w:val="00080433"/>
    <w:rsid w:val="00082F86"/>
    <w:rsid w:val="00086801"/>
    <w:rsid w:val="00090054"/>
    <w:rsid w:val="00092405"/>
    <w:rsid w:val="000D7D67"/>
    <w:rsid w:val="000E022F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67DF9"/>
    <w:rsid w:val="002802CF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32096"/>
    <w:rsid w:val="0043454D"/>
    <w:rsid w:val="00454615"/>
    <w:rsid w:val="004567F4"/>
    <w:rsid w:val="00464875"/>
    <w:rsid w:val="0048031C"/>
    <w:rsid w:val="004B0AE9"/>
    <w:rsid w:val="004B2CD3"/>
    <w:rsid w:val="00522532"/>
    <w:rsid w:val="00555A69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A9180A"/>
    <w:rsid w:val="00B11EE0"/>
    <w:rsid w:val="00B67C5A"/>
    <w:rsid w:val="00B75A27"/>
    <w:rsid w:val="00B97760"/>
    <w:rsid w:val="00C16870"/>
    <w:rsid w:val="00C34FB6"/>
    <w:rsid w:val="00C36E89"/>
    <w:rsid w:val="00C4126C"/>
    <w:rsid w:val="00C45FDC"/>
    <w:rsid w:val="00C83DB5"/>
    <w:rsid w:val="00C84FDA"/>
    <w:rsid w:val="00CA3573"/>
    <w:rsid w:val="00CB47FD"/>
    <w:rsid w:val="00CC59BB"/>
    <w:rsid w:val="00D36A80"/>
    <w:rsid w:val="00D827D3"/>
    <w:rsid w:val="00DA21A2"/>
    <w:rsid w:val="00DB0C25"/>
    <w:rsid w:val="00DE5986"/>
    <w:rsid w:val="00E31AC4"/>
    <w:rsid w:val="00E37280"/>
    <w:rsid w:val="00E41884"/>
    <w:rsid w:val="00EA3E64"/>
    <w:rsid w:val="00EE40E1"/>
    <w:rsid w:val="00F03B50"/>
    <w:rsid w:val="00F27301"/>
    <w:rsid w:val="00F3153F"/>
    <w:rsid w:val="00F33200"/>
    <w:rsid w:val="00F86A05"/>
    <w:rsid w:val="00FA7A52"/>
    <w:rsid w:val="00FB6EFD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9C3F9"/>
  <w15:docId w15:val="{4C886B47-A58D-4CF0-85CC-01AB89F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rsid w:val="00092405"/>
    <w:pPr>
      <w:tabs>
        <w:tab w:val="center" w:pos="4819"/>
        <w:tab w:val="right" w:pos="9071"/>
      </w:tabs>
      <w:spacing w:before="0" w:after="0"/>
    </w:pPr>
    <w:rPr>
      <w:rFonts w:ascii="Arial" w:hAnsi="Arial"/>
      <w:sz w:val="20"/>
      <w:szCs w:val="20"/>
      <w:lang w:val="sv-SE" w:eastAsia="sv-SE"/>
    </w:rPr>
  </w:style>
  <w:style w:type="character" w:customStyle="1" w:styleId="HeaderChar">
    <w:name w:val="Header Char"/>
    <w:basedOn w:val="DefaultParagraphFont"/>
    <w:link w:val="Header"/>
    <w:rsid w:val="00092405"/>
    <w:rPr>
      <w:rFonts w:ascii="Arial" w:hAnsi="Arial"/>
      <w:lang w:val="sv-SE" w:eastAsia="sv-SE"/>
    </w:rPr>
  </w:style>
  <w:style w:type="paragraph" w:styleId="Footer">
    <w:name w:val="footer"/>
    <w:basedOn w:val="Normal"/>
    <w:link w:val="FooterChar"/>
    <w:unhideWhenUsed/>
    <w:rsid w:val="00C83DB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83DB5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unhideWhenUsed/>
    <w:qFormat/>
    <w:rsid w:val="004B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547702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0</TotalTime>
  <Pages>5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Wendelheim Felix</dc:creator>
  <cp:keywords/>
  <cp:lastModifiedBy>Wendelheim Felix</cp:lastModifiedBy>
  <cp:revision>2</cp:revision>
  <cp:lastPrinted>2005-08-26T17:15:00Z</cp:lastPrinted>
  <dcterms:created xsi:type="dcterms:W3CDTF">2017-11-21T15:18:00Z</dcterms:created>
  <dcterms:modified xsi:type="dcterms:W3CDTF">2017-11-21T15:18:00Z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